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16" w:rsidRPr="00195110" w:rsidRDefault="00A36416" w:rsidP="00195110">
      <w:pPr>
        <w:spacing w:line="640" w:lineRule="exact"/>
        <w:jc w:val="center"/>
        <w:rPr>
          <w:rFonts w:asci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A36416" w:rsidRPr="00BB0DC1" w:rsidRDefault="00A36416" w:rsidP="00BB0DC1">
      <w:pPr>
        <w:spacing w:line="440" w:lineRule="exact"/>
        <w:rPr>
          <w:rFonts w:ascii="宋体"/>
          <w:color w:val="000000"/>
          <w:kern w:val="2"/>
          <w:sz w:val="24"/>
          <w:szCs w:val="24"/>
        </w:rPr>
      </w:pPr>
      <w:r>
        <w:rPr>
          <w:rFonts w:ascii="宋体" w:hAnsi="宋体" w:hint="eastAsia"/>
          <w:color w:val="000000"/>
          <w:kern w:val="2"/>
          <w:sz w:val="24"/>
          <w:szCs w:val="24"/>
          <w:u w:val="single"/>
        </w:rPr>
        <w:t>南京交通狮麟驾驶学院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：</w:t>
      </w:r>
    </w:p>
    <w:p w:rsidR="00A36416" w:rsidRPr="00BB0DC1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承诺单位（或自然人）：</w:t>
      </w:r>
      <w:r>
        <w:rPr>
          <w:rFonts w:ascii="宋体" w:hAnsi="宋体" w:hint="eastAsia"/>
          <w:color w:val="000000"/>
          <w:kern w:val="2"/>
          <w:sz w:val="24"/>
          <w:szCs w:val="24"/>
          <w:u w:val="single"/>
        </w:rPr>
        <w:t>苏果超市有限公司成贤街连锁店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。</w:t>
      </w:r>
    </w:p>
    <w:p w:rsidR="00A36416" w:rsidRPr="00BB0DC1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承诺单位（或自然人）的社会信用代码：</w:t>
      </w:r>
      <w:r>
        <w:rPr>
          <w:rFonts w:ascii="宋体" w:hAnsi="宋体"/>
          <w:color w:val="000000"/>
          <w:kern w:val="2"/>
          <w:sz w:val="24"/>
          <w:szCs w:val="24"/>
          <w:u w:val="single"/>
        </w:rPr>
        <w:t>91320000720586337K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。</w:t>
      </w:r>
    </w:p>
    <w:p w:rsidR="00A36416" w:rsidRPr="00BB0DC1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本单位（或自然人）参加了</w:t>
      </w:r>
      <w:r w:rsidRPr="00BB0DC1">
        <w:rPr>
          <w:rFonts w:ascii="宋体" w:hAnsi="宋体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kern w:val="2"/>
          <w:sz w:val="24"/>
          <w:szCs w:val="24"/>
          <w:u w:val="single"/>
        </w:rPr>
        <w:t>2018</w:t>
      </w:r>
      <w:r>
        <w:rPr>
          <w:rFonts w:ascii="宋体" w:hAnsi="宋体" w:hint="eastAsia"/>
          <w:color w:val="000000"/>
          <w:kern w:val="2"/>
          <w:sz w:val="24"/>
          <w:szCs w:val="24"/>
          <w:u w:val="single"/>
        </w:rPr>
        <w:t>夏季劳保用品</w:t>
      </w:r>
      <w:r w:rsidRPr="00BB0DC1">
        <w:rPr>
          <w:rFonts w:ascii="宋体" w:hAnsi="宋体"/>
          <w:color w:val="000000"/>
          <w:kern w:val="2"/>
          <w:sz w:val="24"/>
          <w:szCs w:val="24"/>
          <w:u w:val="single"/>
        </w:rPr>
        <w:t xml:space="preserve">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项目，现按照交通运输行业信用承诺制度的有关规定，郑重做出如下承诺：</w:t>
      </w:r>
    </w:p>
    <w:p w:rsidR="00A36416" w:rsidRPr="00BB0DC1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1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、所提供的资料均为合法、真实、准确、有效。</w:t>
      </w:r>
    </w:p>
    <w:p w:rsidR="00A36416" w:rsidRPr="00BB0DC1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2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、严格按照国家相关法律、法规和规章制度，全面履行相关法定义务。</w:t>
      </w:r>
    </w:p>
    <w:p w:rsidR="00A36416" w:rsidRPr="00BB0DC1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3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、严格遵守报告制度，依法向交通运输管理部门报告项目进展</w:t>
      </w:r>
      <w:r w:rsidRPr="00BB0DC1">
        <w:rPr>
          <w:rFonts w:ascii="宋体" w:hAnsi="宋体"/>
          <w:color w:val="000000"/>
          <w:kern w:val="2"/>
          <w:sz w:val="24"/>
          <w:szCs w:val="24"/>
        </w:rPr>
        <w:t>/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生产经营情况和法规执行情况。</w:t>
      </w:r>
    </w:p>
    <w:p w:rsidR="00A36416" w:rsidRPr="00BB0DC1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4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、自觉接受交通运输管理部门执法检查，如发生违法违规行为，接受交通运输管理部门的行政处罚和其他惩戒，并依法承担相关行政、民事、刑事责任。</w:t>
      </w:r>
    </w:p>
    <w:p w:rsidR="00A36416" w:rsidRPr="00BB0DC1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5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、本单位法定代表人或授权的负责人已认真阅读并理解上述承诺，并向本单位员工作了宣讲。</w:t>
      </w:r>
    </w:p>
    <w:p w:rsidR="00A36416" w:rsidRPr="00BB0DC1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6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、同意将本承诺书进行上网公示。</w:t>
      </w:r>
    </w:p>
    <w:p w:rsidR="00A36416" w:rsidRPr="00BB0DC1" w:rsidRDefault="00A36416" w:rsidP="00FB40D0">
      <w:pPr>
        <w:topLinePunct/>
        <w:spacing w:line="440" w:lineRule="exact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BB0DC1">
        <w:rPr>
          <w:rFonts w:ascii="宋体" w:hAnsi="宋体" w:cs="宋体"/>
          <w:sz w:val="24"/>
          <w:szCs w:val="24"/>
          <w:lang w:val="zh-CN"/>
        </w:rPr>
        <w:t>7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、诚信投标，材料真实。我公司保证不出借或者借用其他企业资质，不以他人名义投标，不弄虚作假；</w:t>
      </w:r>
    </w:p>
    <w:p w:rsidR="00A36416" w:rsidRPr="00BB0DC1" w:rsidRDefault="00A36416" w:rsidP="00FB40D0">
      <w:pPr>
        <w:topLinePunct/>
        <w:spacing w:line="440" w:lineRule="exact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BB0DC1">
        <w:rPr>
          <w:rFonts w:ascii="宋体" w:hAnsi="宋体" w:cs="宋体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、遵纪守法，公平竞争。不与其他投标人相互串通、哄抬价格，不排挤其他投标人，不损害招标人的合法权益；不向评标委员会、招标人提供利益以牟取中标；</w:t>
      </w:r>
    </w:p>
    <w:p w:rsidR="00A36416" w:rsidRPr="00BB0DC1" w:rsidRDefault="00A36416" w:rsidP="00BB0DC1">
      <w:pPr>
        <w:topLinePunct/>
        <w:spacing w:line="440" w:lineRule="exact"/>
        <w:rPr>
          <w:rFonts w:ascii="宋体" w:cs="宋体"/>
          <w:sz w:val="24"/>
          <w:szCs w:val="24"/>
          <w:lang w:val="zh-CN"/>
        </w:rPr>
      </w:pPr>
      <w:r w:rsidRPr="00BB0DC1">
        <w:rPr>
          <w:rFonts w:ascii="宋体" w:hAnsi="宋体" w:cs="宋体"/>
          <w:sz w:val="24"/>
          <w:szCs w:val="24"/>
        </w:rPr>
        <w:t xml:space="preserve">    </w:t>
      </w:r>
      <w:r w:rsidRPr="00BB0DC1">
        <w:rPr>
          <w:rFonts w:ascii="宋体" w:hAnsi="宋体" w:cs="宋体"/>
          <w:sz w:val="24"/>
          <w:szCs w:val="24"/>
          <w:lang w:val="zh-CN"/>
        </w:rPr>
        <w:t>9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、若中标后，将按照规定及时与招标人签订中标合同，不与招标人订立有悖于投标结果的合同或协议；严格履行中标合同，不降低合同约定的质量和服务，不擅自变更、中止、终止合同，或者拒绝履行合同义务。</w:t>
      </w:r>
    </w:p>
    <w:p w:rsidR="00A36416" w:rsidRPr="00BB0DC1" w:rsidRDefault="00A36416" w:rsidP="00BB0DC1">
      <w:pPr>
        <w:topLinePunct/>
        <w:spacing w:line="440" w:lineRule="exact"/>
        <w:ind w:firstLine="480"/>
        <w:rPr>
          <w:rFonts w:asci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</w:t>
      </w:r>
      <w:r w:rsidRPr="00BB0DC1">
        <w:rPr>
          <w:rFonts w:ascii="宋体" w:hAnsi="宋体" w:cs="宋体"/>
          <w:sz w:val="24"/>
          <w:szCs w:val="24"/>
          <w:lang w:val="zh-CN"/>
        </w:rPr>
        <w:t>3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个月至</w:t>
      </w:r>
      <w:r w:rsidRPr="00BB0DC1">
        <w:rPr>
          <w:rFonts w:ascii="宋体" w:hAnsi="宋体" w:cs="宋体"/>
          <w:sz w:val="24"/>
          <w:szCs w:val="24"/>
          <w:lang w:val="zh-CN"/>
        </w:rPr>
        <w:t>1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年投标资格、并记入信用档案、媒体通报等处罚；给招标人造成损失的，我公司依法承担赔偿责任。</w:t>
      </w:r>
    </w:p>
    <w:p w:rsidR="00A36416" w:rsidRPr="00BB0DC1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bookmarkStart w:id="0" w:name="_GoBack"/>
      <w:bookmarkEnd w:id="0"/>
    </w:p>
    <w:p w:rsidR="00A36416" w:rsidRPr="00BB0DC1" w:rsidRDefault="00A36416" w:rsidP="00FB40D0">
      <w:pPr>
        <w:spacing w:line="440" w:lineRule="exact"/>
        <w:ind w:firstLineChars="200" w:firstLine="31680"/>
        <w:jc w:val="right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承诺人</w:t>
      </w:r>
      <w:r>
        <w:rPr>
          <w:rFonts w:ascii="宋体" w:hAnsi="宋体" w:hint="eastAsia"/>
          <w:color w:val="000000"/>
          <w:kern w:val="2"/>
          <w:sz w:val="24"/>
          <w:szCs w:val="24"/>
        </w:rPr>
        <w:t>：</w:t>
      </w:r>
      <w:r>
        <w:rPr>
          <w:rFonts w:ascii="宋体" w:hAnsi="宋体"/>
          <w:color w:val="000000"/>
          <w:kern w:val="2"/>
          <w:sz w:val="24"/>
          <w:szCs w:val="24"/>
        </w:rPr>
        <w:t xml:space="preserve">   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（签字或盖章）</w:t>
      </w:r>
    </w:p>
    <w:p w:rsidR="00A36416" w:rsidRPr="00BB0DC1" w:rsidRDefault="00A36416" w:rsidP="00FB40D0">
      <w:pPr>
        <w:spacing w:line="440" w:lineRule="exact"/>
        <w:ind w:right="-58" w:firstLineChars="2100" w:firstLine="31680"/>
        <w:rPr>
          <w:rFonts w:ascii="宋体"/>
          <w:color w:val="000000"/>
          <w:kern w:val="2"/>
          <w:sz w:val="24"/>
          <w:szCs w:val="24"/>
        </w:rPr>
      </w:pPr>
      <w:r>
        <w:rPr>
          <w:rFonts w:ascii="宋体" w:hAnsi="宋体" w:hint="eastAsia"/>
          <w:color w:val="000000"/>
          <w:kern w:val="2"/>
          <w:sz w:val="24"/>
          <w:szCs w:val="24"/>
        </w:rPr>
        <w:t>日期：</w:t>
      </w:r>
      <w:r>
        <w:rPr>
          <w:rFonts w:ascii="宋体" w:hAnsi="宋体"/>
          <w:color w:val="000000"/>
          <w:kern w:val="2"/>
          <w:sz w:val="24"/>
          <w:szCs w:val="24"/>
        </w:rPr>
        <w:t xml:space="preserve">       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年</w:t>
      </w:r>
      <w:r w:rsidRPr="00BB0DC1">
        <w:rPr>
          <w:rFonts w:ascii="宋体" w:hAnsi="宋体"/>
          <w:color w:val="000000"/>
          <w:kern w:val="2"/>
          <w:sz w:val="24"/>
          <w:szCs w:val="24"/>
        </w:rPr>
        <w:t xml:space="preserve">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月</w:t>
      </w:r>
      <w:r w:rsidRPr="00BB0DC1">
        <w:rPr>
          <w:rFonts w:ascii="宋体" w:hAnsi="宋体"/>
          <w:color w:val="000000"/>
          <w:kern w:val="2"/>
          <w:sz w:val="24"/>
          <w:szCs w:val="24"/>
        </w:rPr>
        <w:t xml:space="preserve">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日</w:t>
      </w:r>
    </w:p>
    <w:p w:rsidR="00A36416" w:rsidRDefault="00A36416" w:rsidP="00FB40D0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</w:p>
    <w:p w:rsidR="00A36416" w:rsidRPr="00BB0DC1" w:rsidRDefault="00A36416" w:rsidP="002C52D6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本承诺书一式两份，一份交承诺方，一份由</w:t>
      </w:r>
      <w:r w:rsidRPr="00BB0DC1">
        <w:rPr>
          <w:rFonts w:ascii="宋体" w:hAnsi="宋体" w:hint="eastAsia"/>
          <w:color w:val="000000"/>
          <w:kern w:val="2"/>
          <w:sz w:val="24"/>
          <w:szCs w:val="24"/>
          <w:u w:val="single"/>
        </w:rPr>
        <w:t>南京交通</w:t>
      </w:r>
      <w:r>
        <w:rPr>
          <w:rFonts w:ascii="宋体" w:hAnsi="宋体" w:hint="eastAsia"/>
          <w:color w:val="000000"/>
          <w:kern w:val="2"/>
          <w:sz w:val="24"/>
          <w:szCs w:val="24"/>
          <w:u w:val="single"/>
        </w:rPr>
        <w:t>狮麟驾驶学院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留存。</w:t>
      </w:r>
    </w:p>
    <w:sectPr w:rsidR="00A36416" w:rsidRPr="00BB0DC1" w:rsidSect="00EB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16" w:rsidRDefault="00A36416" w:rsidP="00195110">
      <w:r>
        <w:separator/>
      </w:r>
    </w:p>
  </w:endnote>
  <w:endnote w:type="continuationSeparator" w:id="0">
    <w:p w:rsidR="00A36416" w:rsidRDefault="00A36416" w:rsidP="0019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16" w:rsidRDefault="00A36416" w:rsidP="00195110">
      <w:r>
        <w:separator/>
      </w:r>
    </w:p>
  </w:footnote>
  <w:footnote w:type="continuationSeparator" w:id="0">
    <w:p w:rsidR="00A36416" w:rsidRDefault="00A36416" w:rsidP="00195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9DF"/>
    <w:rsid w:val="000452AE"/>
    <w:rsid w:val="00195110"/>
    <w:rsid w:val="00241C13"/>
    <w:rsid w:val="002C52D6"/>
    <w:rsid w:val="00331A27"/>
    <w:rsid w:val="003C1DA9"/>
    <w:rsid w:val="004839DF"/>
    <w:rsid w:val="00576514"/>
    <w:rsid w:val="00597353"/>
    <w:rsid w:val="00601B2F"/>
    <w:rsid w:val="0061642F"/>
    <w:rsid w:val="00685FCA"/>
    <w:rsid w:val="006A3CD5"/>
    <w:rsid w:val="00706114"/>
    <w:rsid w:val="007919AF"/>
    <w:rsid w:val="007E3F42"/>
    <w:rsid w:val="007E5124"/>
    <w:rsid w:val="008504D8"/>
    <w:rsid w:val="008D632F"/>
    <w:rsid w:val="00967992"/>
    <w:rsid w:val="00997D25"/>
    <w:rsid w:val="00A239A6"/>
    <w:rsid w:val="00A36416"/>
    <w:rsid w:val="00A955D8"/>
    <w:rsid w:val="00AE62B1"/>
    <w:rsid w:val="00BB0DC1"/>
    <w:rsid w:val="00BB539A"/>
    <w:rsid w:val="00D77689"/>
    <w:rsid w:val="00D93D48"/>
    <w:rsid w:val="00DE588B"/>
    <w:rsid w:val="00E3243C"/>
    <w:rsid w:val="00EB1A01"/>
    <w:rsid w:val="00EC7CB3"/>
    <w:rsid w:val="00EF537B"/>
    <w:rsid w:val="00F07EFF"/>
    <w:rsid w:val="00F41ED3"/>
    <w:rsid w:val="00FA0A1D"/>
    <w:rsid w:val="00FB40D0"/>
    <w:rsid w:val="00FE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01"/>
    <w:pPr>
      <w:widowControl w:val="0"/>
      <w:jc w:val="both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511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511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张引</dc:creator>
  <cp:keywords/>
  <dc:description/>
  <cp:lastModifiedBy>未定义</cp:lastModifiedBy>
  <cp:revision>8</cp:revision>
  <cp:lastPrinted>2017-12-01T01:45:00Z</cp:lastPrinted>
  <dcterms:created xsi:type="dcterms:W3CDTF">2018-04-03T01:10:00Z</dcterms:created>
  <dcterms:modified xsi:type="dcterms:W3CDTF">2018-05-23T02:45:00Z</dcterms:modified>
</cp:coreProperties>
</file>